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587B" w14:textId="77777777" w:rsidR="00F60C0C" w:rsidRDefault="00F60C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Curitiba,     de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78708C">
        <w:rPr>
          <w:rFonts w:ascii="Arial" w:hAnsi="Arial" w:cs="Arial"/>
        </w:rPr>
        <w:t>2</w:t>
      </w:r>
      <w:r w:rsidR="00102A3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42DF2B18" w14:textId="77777777" w:rsidR="00F60C0C" w:rsidRDefault="00F60C0C">
      <w:pPr>
        <w:rPr>
          <w:rFonts w:ascii="Arial" w:hAnsi="Arial" w:cs="Arial"/>
        </w:rPr>
      </w:pPr>
    </w:p>
    <w:p w14:paraId="06850B58" w14:textId="77777777" w:rsidR="00F60C0C" w:rsidRDefault="00F60C0C">
      <w:pPr>
        <w:rPr>
          <w:rFonts w:ascii="Arial" w:hAnsi="Arial" w:cs="Arial"/>
        </w:rPr>
      </w:pPr>
      <w:r>
        <w:rPr>
          <w:rFonts w:ascii="Arial" w:hAnsi="Arial" w:cs="Arial"/>
        </w:rPr>
        <w:t>Ilmo. Sr.</w:t>
      </w:r>
    </w:p>
    <w:p w14:paraId="3910D75B" w14:textId="77777777" w:rsidR="00F60C0C" w:rsidRDefault="00F60C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Eng. </w:t>
      </w:r>
      <w:r w:rsidR="00102A3A">
        <w:rPr>
          <w:rFonts w:ascii="Arial" w:hAnsi="Arial" w:cs="Arial"/>
        </w:rPr>
        <w:t>Nelson Luiz Gomez</w:t>
      </w:r>
    </w:p>
    <w:p w14:paraId="5622943A" w14:textId="77777777" w:rsidR="00F60C0C" w:rsidRDefault="00F60C0C">
      <w:pPr>
        <w:rPr>
          <w:rFonts w:ascii="Arial" w:hAnsi="Arial" w:cs="Arial"/>
        </w:rPr>
      </w:pPr>
      <w:r>
        <w:rPr>
          <w:rFonts w:ascii="Arial" w:hAnsi="Arial" w:cs="Arial"/>
        </w:rPr>
        <w:t>Presidente do Instituto de Engenharia do Paraná</w:t>
      </w:r>
    </w:p>
    <w:p w14:paraId="079D4A91" w14:textId="77777777" w:rsidR="00F60C0C" w:rsidRDefault="00F60C0C">
      <w:pPr>
        <w:rPr>
          <w:rFonts w:ascii="Arial" w:hAnsi="Arial" w:cs="Arial"/>
        </w:rPr>
      </w:pPr>
    </w:p>
    <w:p w14:paraId="384259D1" w14:textId="77777777" w:rsidR="00F60C0C" w:rsidRDefault="00F60C0C">
      <w:pPr>
        <w:rPr>
          <w:rFonts w:ascii="Arial" w:hAnsi="Arial" w:cs="Arial"/>
        </w:rPr>
      </w:pPr>
    </w:p>
    <w:p w14:paraId="647C8928" w14:textId="77777777" w:rsidR="00F60C0C" w:rsidRDefault="00F60C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 Presidente, </w:t>
      </w:r>
    </w:p>
    <w:p w14:paraId="18A6A265" w14:textId="77777777" w:rsidR="00F60C0C" w:rsidRDefault="00F60C0C">
      <w:pPr>
        <w:rPr>
          <w:rFonts w:ascii="Arial" w:hAnsi="Arial" w:cs="Arial"/>
        </w:rPr>
      </w:pPr>
    </w:p>
    <w:p w14:paraId="4BB0AE85" w14:textId="77777777" w:rsidR="00F60C0C" w:rsidRDefault="00F60C0C">
      <w:pPr>
        <w:rPr>
          <w:rFonts w:ascii="Arial" w:hAnsi="Arial" w:cs="Arial"/>
        </w:rPr>
      </w:pPr>
    </w:p>
    <w:p w14:paraId="5423F623" w14:textId="72C9B59E" w:rsidR="00190764" w:rsidRDefault="00F60C0C" w:rsidP="0058165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Solicitamos a inscrição da chapa </w:t>
      </w:r>
      <w:r w:rsidR="00DC7D6E">
        <w:rPr>
          <w:rFonts w:ascii="Arial" w:hAnsi="Arial" w:cs="Arial"/>
        </w:rPr>
        <w:t>............................................................................,</w:t>
      </w:r>
      <w:r w:rsidR="0058165E">
        <w:rPr>
          <w:rFonts w:ascii="Arial" w:hAnsi="Arial" w:cs="Arial"/>
        </w:rPr>
        <w:t xml:space="preserve"> p</w:t>
      </w:r>
      <w:r w:rsidR="00DC7D6E">
        <w:rPr>
          <w:rFonts w:ascii="Arial" w:hAnsi="Arial" w:cs="Arial"/>
        </w:rPr>
        <w:t xml:space="preserve">ara a Diretoria, em consonância com o disposto no Edital de Convocação, datado de </w:t>
      </w:r>
      <w:r w:rsidR="00FF5332">
        <w:rPr>
          <w:rFonts w:ascii="Arial" w:hAnsi="Arial" w:cs="Arial"/>
        </w:rPr>
        <w:t xml:space="preserve">16 </w:t>
      </w:r>
      <w:r w:rsidR="00DC7D6E">
        <w:rPr>
          <w:rFonts w:ascii="Arial" w:hAnsi="Arial" w:cs="Arial"/>
        </w:rPr>
        <w:t xml:space="preserve">de </w:t>
      </w:r>
      <w:r w:rsidR="00102A3A">
        <w:rPr>
          <w:rFonts w:ascii="Arial" w:hAnsi="Arial" w:cs="Arial"/>
        </w:rPr>
        <w:t xml:space="preserve">janeiro </w:t>
      </w:r>
      <w:r w:rsidR="00DC7D6E">
        <w:rPr>
          <w:rFonts w:ascii="Arial" w:hAnsi="Arial" w:cs="Arial"/>
        </w:rPr>
        <w:t>de 20</w:t>
      </w:r>
      <w:r w:rsidR="0078708C">
        <w:rPr>
          <w:rFonts w:ascii="Arial" w:hAnsi="Arial" w:cs="Arial"/>
        </w:rPr>
        <w:t>2</w:t>
      </w:r>
      <w:r w:rsidR="00102A3A">
        <w:rPr>
          <w:rFonts w:ascii="Arial" w:hAnsi="Arial" w:cs="Arial"/>
        </w:rPr>
        <w:t>3</w:t>
      </w:r>
      <w:r w:rsidR="00DC7D6E">
        <w:rPr>
          <w:rFonts w:ascii="Arial" w:hAnsi="Arial" w:cs="Arial"/>
        </w:rPr>
        <w:t xml:space="preserve">, cuja </w:t>
      </w:r>
      <w:r w:rsidR="00102A3A">
        <w:rPr>
          <w:rFonts w:ascii="Arial" w:hAnsi="Arial" w:cs="Arial"/>
        </w:rPr>
        <w:t>Assembleia Geral se reunirá nos dias 10 e 11 de abril de 2023.</w:t>
      </w:r>
    </w:p>
    <w:p w14:paraId="02A6840C" w14:textId="77777777" w:rsidR="00190764" w:rsidRDefault="00190764" w:rsidP="00D031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49245FFB" w14:textId="77777777" w:rsidR="00190764" w:rsidRDefault="00190764" w:rsidP="00D0317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Em anexo apresentamos nossa proposta de Plano de Gestão para o período de mandato.</w:t>
      </w:r>
    </w:p>
    <w:p w14:paraId="1382ECB1" w14:textId="77777777" w:rsidR="003735EF" w:rsidRDefault="003735EF" w:rsidP="00D0317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0BEF7E0" w14:textId="77777777" w:rsidR="00102A3A" w:rsidRDefault="00F60C0C" w:rsidP="00102A3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Declaramos que conhecemos e cumpriremos </w:t>
      </w:r>
      <w:r w:rsidR="008D406A">
        <w:rPr>
          <w:rFonts w:ascii="Arial" w:hAnsi="Arial" w:cs="Arial"/>
        </w:rPr>
        <w:t xml:space="preserve">o Estatuto do IEP bem como </w:t>
      </w:r>
      <w:r>
        <w:rPr>
          <w:rFonts w:ascii="Arial" w:hAnsi="Arial" w:cs="Arial"/>
        </w:rPr>
        <w:t xml:space="preserve">o regulamento da eleição aprovado pelo Conselho Deliberativo no dia </w:t>
      </w:r>
      <w:r w:rsidR="00102A3A">
        <w:rPr>
          <w:rFonts w:ascii="Arial" w:hAnsi="Arial" w:cs="Arial"/>
        </w:rPr>
        <w:t>30 de novembro de 2022.</w:t>
      </w:r>
    </w:p>
    <w:p w14:paraId="59382158" w14:textId="77777777" w:rsidR="00F60C0C" w:rsidRDefault="00F60C0C">
      <w:pPr>
        <w:rPr>
          <w:rFonts w:ascii="Arial" w:hAnsi="Arial" w:cs="Arial"/>
        </w:rPr>
      </w:pPr>
    </w:p>
    <w:p w14:paraId="5964060F" w14:textId="77777777" w:rsidR="00F60C0C" w:rsidRDefault="00F60C0C">
      <w:pPr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6D494629" w14:textId="77777777" w:rsidR="003735EF" w:rsidRDefault="003735EF">
      <w:pPr>
        <w:rPr>
          <w:rFonts w:ascii="Arial" w:hAnsi="Arial" w:cs="Arial"/>
        </w:rPr>
      </w:pPr>
    </w:p>
    <w:p w14:paraId="2F15957F" w14:textId="77777777" w:rsidR="003735EF" w:rsidRDefault="003735EF">
      <w:pPr>
        <w:rPr>
          <w:rFonts w:ascii="Arial" w:hAnsi="Arial" w:cs="Arial"/>
        </w:rPr>
      </w:pPr>
    </w:p>
    <w:p w14:paraId="6A14F3B0" w14:textId="77777777" w:rsidR="003735EF" w:rsidRDefault="003735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053"/>
        <w:gridCol w:w="3030"/>
      </w:tblGrid>
      <w:tr w:rsidR="002E756E" w:rsidRPr="002D7585" w14:paraId="33C2B386" w14:textId="77777777" w:rsidTr="002D7585">
        <w:trPr>
          <w:trHeight w:val="454"/>
        </w:trPr>
        <w:tc>
          <w:tcPr>
            <w:tcW w:w="3181" w:type="dxa"/>
            <w:shd w:val="clear" w:color="auto" w:fill="auto"/>
            <w:vAlign w:val="center"/>
          </w:tcPr>
          <w:p w14:paraId="40D59CE0" w14:textId="77777777" w:rsidR="002E756E" w:rsidRPr="002D7585" w:rsidRDefault="002E756E">
            <w:pPr>
              <w:rPr>
                <w:rFonts w:ascii="Arial" w:hAnsi="Arial" w:cs="Arial"/>
                <w:b/>
              </w:rPr>
            </w:pPr>
            <w:r w:rsidRPr="002D758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5DF01377" w14:textId="77777777" w:rsidR="002E756E" w:rsidRPr="002D7585" w:rsidRDefault="002E756E">
            <w:pPr>
              <w:rPr>
                <w:rFonts w:ascii="Arial" w:hAnsi="Arial" w:cs="Arial"/>
                <w:b/>
              </w:rPr>
            </w:pPr>
            <w:r w:rsidRPr="002D7585">
              <w:rPr>
                <w:rFonts w:ascii="Arial" w:hAnsi="Arial" w:cs="Arial"/>
                <w:b/>
              </w:rPr>
              <w:t xml:space="preserve">Candidato a 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5E27B11E" w14:textId="77777777" w:rsidR="002E756E" w:rsidRPr="002D7585" w:rsidRDefault="002E756E">
            <w:pPr>
              <w:rPr>
                <w:rFonts w:ascii="Arial" w:hAnsi="Arial" w:cs="Arial"/>
                <w:b/>
              </w:rPr>
            </w:pPr>
            <w:r w:rsidRPr="002D7585">
              <w:rPr>
                <w:rFonts w:ascii="Arial" w:hAnsi="Arial" w:cs="Arial"/>
                <w:b/>
              </w:rPr>
              <w:t>Assinatura</w:t>
            </w:r>
          </w:p>
        </w:tc>
      </w:tr>
      <w:tr w:rsidR="002E756E" w:rsidRPr="002D7585" w14:paraId="44A774E5" w14:textId="77777777" w:rsidTr="002D7585">
        <w:trPr>
          <w:trHeight w:val="454"/>
        </w:trPr>
        <w:tc>
          <w:tcPr>
            <w:tcW w:w="3181" w:type="dxa"/>
            <w:shd w:val="clear" w:color="auto" w:fill="auto"/>
            <w:vAlign w:val="center"/>
          </w:tcPr>
          <w:p w14:paraId="4F6DFD89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9A45326" w14:textId="77777777" w:rsidR="002E756E" w:rsidRPr="002D7585" w:rsidRDefault="00100D33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Presidente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016C59A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</w:tr>
      <w:tr w:rsidR="002E756E" w:rsidRPr="002D7585" w14:paraId="3BC6A317" w14:textId="77777777" w:rsidTr="002D7585">
        <w:trPr>
          <w:trHeight w:val="454"/>
        </w:trPr>
        <w:tc>
          <w:tcPr>
            <w:tcW w:w="3181" w:type="dxa"/>
            <w:shd w:val="clear" w:color="auto" w:fill="auto"/>
            <w:vAlign w:val="center"/>
          </w:tcPr>
          <w:p w14:paraId="673C47C3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E99E420" w14:textId="77777777" w:rsidR="002E756E" w:rsidRPr="002D7585" w:rsidRDefault="00100D33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Vice-Presidente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0D162C3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</w:tr>
      <w:tr w:rsidR="002E756E" w:rsidRPr="002D7585" w14:paraId="49559B85" w14:textId="77777777" w:rsidTr="002D7585">
        <w:trPr>
          <w:trHeight w:val="454"/>
        </w:trPr>
        <w:tc>
          <w:tcPr>
            <w:tcW w:w="3181" w:type="dxa"/>
            <w:shd w:val="clear" w:color="auto" w:fill="auto"/>
            <w:vAlign w:val="center"/>
          </w:tcPr>
          <w:p w14:paraId="4E6B7170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AEBA57D" w14:textId="77777777" w:rsidR="002E756E" w:rsidRPr="002D7585" w:rsidRDefault="00100D33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Diretor Administrativo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D38710C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</w:tr>
      <w:tr w:rsidR="002E756E" w:rsidRPr="002D7585" w14:paraId="13BE279B" w14:textId="77777777" w:rsidTr="002D7585">
        <w:trPr>
          <w:trHeight w:val="454"/>
        </w:trPr>
        <w:tc>
          <w:tcPr>
            <w:tcW w:w="3181" w:type="dxa"/>
            <w:shd w:val="clear" w:color="auto" w:fill="auto"/>
            <w:vAlign w:val="center"/>
          </w:tcPr>
          <w:p w14:paraId="743C2610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28D3178" w14:textId="77777777" w:rsidR="002E756E" w:rsidRPr="002D7585" w:rsidRDefault="00100D33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Diretor Financeiro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DAF9399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</w:tr>
      <w:tr w:rsidR="002E756E" w:rsidRPr="002D7585" w14:paraId="0B9925C2" w14:textId="77777777" w:rsidTr="002D7585">
        <w:trPr>
          <w:trHeight w:val="454"/>
        </w:trPr>
        <w:tc>
          <w:tcPr>
            <w:tcW w:w="3181" w:type="dxa"/>
            <w:shd w:val="clear" w:color="auto" w:fill="auto"/>
            <w:vAlign w:val="center"/>
          </w:tcPr>
          <w:p w14:paraId="010222AE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9F9179F" w14:textId="77777777" w:rsidR="002E756E" w:rsidRPr="002D7585" w:rsidRDefault="00100D33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Diretor Técnico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40C0142" w14:textId="77777777" w:rsidR="002E756E" w:rsidRPr="002D7585" w:rsidRDefault="002E756E">
            <w:pPr>
              <w:rPr>
                <w:rFonts w:ascii="Arial" w:hAnsi="Arial" w:cs="Arial"/>
              </w:rPr>
            </w:pPr>
          </w:p>
        </w:tc>
      </w:tr>
    </w:tbl>
    <w:p w14:paraId="0D4A42CB" w14:textId="77777777" w:rsidR="003735EF" w:rsidRDefault="003735EF">
      <w:pPr>
        <w:rPr>
          <w:rFonts w:ascii="Arial" w:hAnsi="Arial" w:cs="Arial"/>
        </w:rPr>
      </w:pPr>
    </w:p>
    <w:p w14:paraId="74F12BE0" w14:textId="77777777" w:rsidR="00DE6DBC" w:rsidRDefault="00DE6DBC">
      <w:pPr>
        <w:rPr>
          <w:rFonts w:ascii="Arial" w:hAnsi="Arial" w:cs="Arial"/>
        </w:rPr>
      </w:pPr>
      <w:r>
        <w:rPr>
          <w:rFonts w:ascii="Arial" w:hAnsi="Arial" w:cs="Arial"/>
        </w:rPr>
        <w:t>Assinatura de no mínimo 50 (cinquenta) Associados Titulares que estejam em pleno gozo de seus direitos civis e regulares com suas obrigações junto ao IEP.</w:t>
      </w:r>
    </w:p>
    <w:p w14:paraId="632D312D" w14:textId="77777777" w:rsidR="00DE6DBC" w:rsidRDefault="00DE6DBC">
      <w:pPr>
        <w:rPr>
          <w:rFonts w:ascii="Arial" w:hAnsi="Arial" w:cs="Arial"/>
        </w:rPr>
      </w:pPr>
    </w:p>
    <w:p w14:paraId="57C46E7A" w14:textId="77777777" w:rsidR="00DE6DBC" w:rsidRDefault="00DE6DB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5189"/>
        <w:gridCol w:w="3074"/>
      </w:tblGrid>
      <w:tr w:rsidR="008C15A9" w:rsidRPr="002D7585" w14:paraId="40498CA4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5CF2413" w14:textId="77777777" w:rsidR="008C15A9" w:rsidRPr="002D7585" w:rsidRDefault="00425131">
            <w:pPr>
              <w:rPr>
                <w:rFonts w:ascii="Arial" w:hAnsi="Arial" w:cs="Arial"/>
                <w:b/>
              </w:rPr>
            </w:pPr>
            <w:r w:rsidRPr="002D7585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6A7BA02" w14:textId="77777777" w:rsidR="008C15A9" w:rsidRPr="002D7585" w:rsidRDefault="00425131">
            <w:pPr>
              <w:rPr>
                <w:rFonts w:ascii="Arial" w:hAnsi="Arial" w:cs="Arial"/>
                <w:b/>
              </w:rPr>
            </w:pPr>
            <w:r w:rsidRPr="002D758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B978EAE" w14:textId="77777777" w:rsidR="008C15A9" w:rsidRPr="002D7585" w:rsidRDefault="00425131">
            <w:pPr>
              <w:rPr>
                <w:rFonts w:ascii="Arial" w:hAnsi="Arial" w:cs="Arial"/>
                <w:b/>
              </w:rPr>
            </w:pPr>
            <w:r w:rsidRPr="002D7585">
              <w:rPr>
                <w:rFonts w:ascii="Arial" w:hAnsi="Arial" w:cs="Arial"/>
                <w:b/>
              </w:rPr>
              <w:t>ASSINATURA</w:t>
            </w:r>
          </w:p>
        </w:tc>
      </w:tr>
      <w:tr w:rsidR="008C15A9" w:rsidRPr="002D7585" w14:paraId="209E368B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0A54AD7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01-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034FD1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BDE0CCF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3D3ED98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09F4810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lastRenderedPageBreak/>
              <w:t>02-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99C784A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2BF66B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4278BCC0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44EB0C4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03-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9E0332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9176B3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72B84F2B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CEDEC31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04-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E8AD07E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E6D508E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66BEB12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3C220EE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05-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9760B1F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0959B1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5EC4026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525D50C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06-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76B2072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3C8B59D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993D785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365ABCC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07-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E7CA19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2E4F76F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607BB46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7BFD178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08-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4D3E5BA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2020D13C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E2043B9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1A8230E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09-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A55938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009417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1C97973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6D2E878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10-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42D42C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27667CA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419427FD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944F5A3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11-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590454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ABEB78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55F6337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BCEDC3D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12-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9E40D5D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CE196B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107E456E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76DF712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13-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0AC28F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27AC1A6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5211203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73A362C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14-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F3D0C13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140529C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78368797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0BCB896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15-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3020E82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0F37E0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95BD06B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EFC9CC5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16-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C17279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F5635D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6D9F68E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25780E0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17-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1F7C95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9F4291C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C988873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2D48831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18-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E799B2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A4177A9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025B4C5B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32B79FDC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19-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97C8CF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A38DBF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422F0B83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38CE653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20-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F6CB88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18EFCA42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14F66255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1D969A6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21-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CB6BC9A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96E3BB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4D7DBA7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B2711D9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22-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4E489CD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E873A6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2F5A82F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81280E4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23-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8E781E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46F0A9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0D11273C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541D370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24-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9594AA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191AFC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1EA328C0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61AD647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25-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9B4573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15C4169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83D8F1D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45F0053" w14:textId="77777777" w:rsidR="008C15A9" w:rsidRPr="002D7585" w:rsidRDefault="00C65E76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26-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B9C614A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94D5EE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0CD6F45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CA84047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27-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DB6971E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0D043FF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A3F5DAC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432778B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28-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F20E24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1B962613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13AF2321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BF98739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29-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EC55339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316906C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4D45EF0A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0E35CB1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30-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D67C98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1AAB74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251C9BA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EF04115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31-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1FD6C11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2278CCF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70B3EC2F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36B4A6F5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lastRenderedPageBreak/>
              <w:t>32-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B75DC4C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3911A8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96899DF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4178AEED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33-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DDB8AA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A62BFE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F66B7BC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CE3C637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34-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93833C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C262BB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DD0586F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2A37500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35-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3CC425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E19C61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77AA0EE6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CDD87A4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36-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9A99F62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B542F5E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5BA0B7CF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20A8105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37-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804733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5DC4A2A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C38978B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3FB8638E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38-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FD012E2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C7128D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02C433E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21AAEB9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39-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4ADD98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7F0693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0082DC9B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D1C7585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40-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7D53A8C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A33CE6D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0DC91B40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3755D1D8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41-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260136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AD523BE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BA284AD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77271706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42-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1AB4AE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13652E0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5AADE452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4C8B00D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43-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21695F9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784549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BF2BA21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C1CF1DB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44-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D77571E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4655FDB4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B10FD51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9DB78BA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45-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3B35169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2146FAD2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02084B81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5D2DAA7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46-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51B046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8856F3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5040D233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3454206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47-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3028F7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44683F2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6B6C2747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1CCCEF5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48-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92C8471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BE1AB0F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0A3B7A3F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F2BBDEA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49-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C217BDF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B99E6E3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853E737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6CD6608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50-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0CFFBA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5F5F8B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187854CD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5D9F530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51-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59FDB8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30B485A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498C46A1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B59FCFC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52-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64B3873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2EC152A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0284620A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57E5B4B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53-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B8106B0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1FEA81D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12EC6F58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BB1C4F1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54-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DDD2AF1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8C544C8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34C7405D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13784FC6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55-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9991961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516F456D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214C22C5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5AFCFA7D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56-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36226AEC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16CAD95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1C4BF0AE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00DE99CA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57-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76BE930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81B59AD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4AF7D395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85D0AD8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58-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1475CCD3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063F71A7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8C15A9" w:rsidRPr="002D7585" w14:paraId="41296E4F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207CD2A6" w14:textId="77777777" w:rsidR="008C15A9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59-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FA9E3C6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639408FB" w14:textId="77777777" w:rsidR="008C15A9" w:rsidRPr="002D7585" w:rsidRDefault="008C15A9">
            <w:pPr>
              <w:rPr>
                <w:rFonts w:ascii="Arial" w:hAnsi="Arial" w:cs="Arial"/>
              </w:rPr>
            </w:pPr>
          </w:p>
        </w:tc>
      </w:tr>
      <w:tr w:rsidR="003653DC" w:rsidRPr="002D7585" w14:paraId="3444CBD1" w14:textId="77777777" w:rsidTr="002D7585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14:paraId="6D79A077" w14:textId="77777777" w:rsidR="003653DC" w:rsidRPr="002D7585" w:rsidRDefault="003653DC">
            <w:pPr>
              <w:rPr>
                <w:rFonts w:ascii="Arial" w:hAnsi="Arial" w:cs="Arial"/>
              </w:rPr>
            </w:pPr>
            <w:r w:rsidRPr="002D7585">
              <w:rPr>
                <w:rFonts w:ascii="Arial" w:hAnsi="Arial" w:cs="Arial"/>
              </w:rPr>
              <w:t>60-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6E0DF847" w14:textId="77777777" w:rsidR="003653DC" w:rsidRPr="002D7585" w:rsidRDefault="003653DC">
            <w:pPr>
              <w:rPr>
                <w:rFonts w:ascii="Arial" w:hAnsi="Arial" w:cs="Arial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28FAB029" w14:textId="77777777" w:rsidR="003653DC" w:rsidRPr="002D7585" w:rsidRDefault="003653DC">
            <w:pPr>
              <w:rPr>
                <w:rFonts w:ascii="Arial" w:hAnsi="Arial" w:cs="Arial"/>
              </w:rPr>
            </w:pPr>
          </w:p>
        </w:tc>
      </w:tr>
    </w:tbl>
    <w:p w14:paraId="4E4BF03C" w14:textId="77777777" w:rsidR="00DE6DBC" w:rsidRDefault="00DE6DBC">
      <w:pPr>
        <w:rPr>
          <w:rFonts w:ascii="Arial" w:hAnsi="Arial" w:cs="Arial"/>
        </w:rPr>
      </w:pPr>
    </w:p>
    <w:p w14:paraId="4A12C6C8" w14:textId="77777777" w:rsidR="00F60C0C" w:rsidRDefault="00F60C0C">
      <w:pPr>
        <w:rPr>
          <w:rFonts w:ascii="Arial" w:hAnsi="Arial" w:cs="Arial"/>
          <w:sz w:val="20"/>
          <w:szCs w:val="20"/>
        </w:rPr>
      </w:pPr>
    </w:p>
    <w:sectPr w:rsidR="00F60C0C" w:rsidSect="00D03176">
      <w:footerReference w:type="default" r:id="rId6"/>
      <w:pgSz w:w="11906" w:h="16838" w:code="9"/>
      <w:pgMar w:top="1418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3ADE" w14:textId="77777777" w:rsidR="00C25458" w:rsidRDefault="00C25458" w:rsidP="00596B44">
      <w:r>
        <w:separator/>
      </w:r>
    </w:p>
  </w:endnote>
  <w:endnote w:type="continuationSeparator" w:id="0">
    <w:p w14:paraId="03ADA517" w14:textId="77777777" w:rsidR="00C25458" w:rsidRDefault="00C25458" w:rsidP="0059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658632"/>
      <w:docPartObj>
        <w:docPartGallery w:val="Page Numbers (Bottom of Page)"/>
        <w:docPartUnique/>
      </w:docPartObj>
    </w:sdtPr>
    <w:sdtContent>
      <w:p w14:paraId="720E85AD" w14:textId="3F01EA44" w:rsidR="00FF5332" w:rsidRDefault="00FF5332">
        <w:pPr>
          <w:pStyle w:val="Rodap"/>
          <w:jc w:val="right"/>
        </w:pPr>
        <w:r w:rsidRPr="00FF5332">
          <w:rPr>
            <w:rFonts w:ascii="Arial" w:hAnsi="Arial" w:cs="Arial"/>
            <w:sz w:val="20"/>
            <w:szCs w:val="20"/>
          </w:rPr>
          <w:fldChar w:fldCharType="begin"/>
        </w:r>
        <w:r w:rsidRPr="00FF5332">
          <w:rPr>
            <w:rFonts w:ascii="Arial" w:hAnsi="Arial" w:cs="Arial"/>
            <w:sz w:val="20"/>
            <w:szCs w:val="20"/>
          </w:rPr>
          <w:instrText>PAGE   \* MERGEFORMAT</w:instrText>
        </w:r>
        <w:r w:rsidRPr="00FF5332">
          <w:rPr>
            <w:rFonts w:ascii="Arial" w:hAnsi="Arial" w:cs="Arial"/>
            <w:sz w:val="20"/>
            <w:szCs w:val="20"/>
          </w:rPr>
          <w:fldChar w:fldCharType="separate"/>
        </w:r>
        <w:r w:rsidRPr="00FF5332">
          <w:rPr>
            <w:rFonts w:ascii="Arial" w:hAnsi="Arial" w:cs="Arial"/>
            <w:sz w:val="20"/>
            <w:szCs w:val="20"/>
          </w:rPr>
          <w:t>2</w:t>
        </w:r>
        <w:r w:rsidRPr="00FF5332">
          <w:rPr>
            <w:rFonts w:ascii="Arial" w:hAnsi="Arial" w:cs="Arial"/>
            <w:sz w:val="20"/>
            <w:szCs w:val="20"/>
          </w:rPr>
          <w:fldChar w:fldCharType="end"/>
        </w:r>
        <w:r w:rsidRPr="00FF5332">
          <w:rPr>
            <w:rFonts w:ascii="Arial" w:hAnsi="Arial" w:cs="Arial"/>
            <w:sz w:val="20"/>
            <w:szCs w:val="20"/>
          </w:rPr>
          <w:t>/3</w:t>
        </w:r>
      </w:p>
    </w:sdtContent>
  </w:sdt>
  <w:p w14:paraId="3EAA7686" w14:textId="77777777" w:rsidR="00596B44" w:rsidRDefault="00596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D03B" w14:textId="77777777" w:rsidR="00C25458" w:rsidRDefault="00C25458" w:rsidP="00596B44">
      <w:r>
        <w:separator/>
      </w:r>
    </w:p>
  </w:footnote>
  <w:footnote w:type="continuationSeparator" w:id="0">
    <w:p w14:paraId="146D50A2" w14:textId="77777777" w:rsidR="00C25458" w:rsidRDefault="00C25458" w:rsidP="0059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8"/>
    <w:rsid w:val="00065E57"/>
    <w:rsid w:val="000A5973"/>
    <w:rsid w:val="000A7833"/>
    <w:rsid w:val="00100D33"/>
    <w:rsid w:val="00102A3A"/>
    <w:rsid w:val="00190764"/>
    <w:rsid w:val="001E44EA"/>
    <w:rsid w:val="001F4C02"/>
    <w:rsid w:val="00230641"/>
    <w:rsid w:val="002B4B1E"/>
    <w:rsid w:val="002C2BB8"/>
    <w:rsid w:val="002D7585"/>
    <w:rsid w:val="002E756E"/>
    <w:rsid w:val="003653DC"/>
    <w:rsid w:val="003735EF"/>
    <w:rsid w:val="00396A01"/>
    <w:rsid w:val="00425131"/>
    <w:rsid w:val="004E77AB"/>
    <w:rsid w:val="005230AF"/>
    <w:rsid w:val="0058165E"/>
    <w:rsid w:val="00596B44"/>
    <w:rsid w:val="005B04B9"/>
    <w:rsid w:val="005D1AEA"/>
    <w:rsid w:val="005D6A00"/>
    <w:rsid w:val="006272C9"/>
    <w:rsid w:val="0065438B"/>
    <w:rsid w:val="00654D2D"/>
    <w:rsid w:val="006710AF"/>
    <w:rsid w:val="006B3B0D"/>
    <w:rsid w:val="00711095"/>
    <w:rsid w:val="0078708C"/>
    <w:rsid w:val="008C15A9"/>
    <w:rsid w:val="008D406A"/>
    <w:rsid w:val="00940EB7"/>
    <w:rsid w:val="00970FD7"/>
    <w:rsid w:val="009C6C75"/>
    <w:rsid w:val="009F0CD8"/>
    <w:rsid w:val="009F3111"/>
    <w:rsid w:val="00B9254C"/>
    <w:rsid w:val="00BA6701"/>
    <w:rsid w:val="00BD1CFA"/>
    <w:rsid w:val="00BE2EBD"/>
    <w:rsid w:val="00C25458"/>
    <w:rsid w:val="00C65E76"/>
    <w:rsid w:val="00CB3C06"/>
    <w:rsid w:val="00CC1CB5"/>
    <w:rsid w:val="00D03176"/>
    <w:rsid w:val="00D26ED6"/>
    <w:rsid w:val="00D3367F"/>
    <w:rsid w:val="00DC7D6E"/>
    <w:rsid w:val="00DE0852"/>
    <w:rsid w:val="00DE6DBC"/>
    <w:rsid w:val="00E46AEE"/>
    <w:rsid w:val="00E66C52"/>
    <w:rsid w:val="00ED4356"/>
    <w:rsid w:val="00F60C0C"/>
    <w:rsid w:val="00F6306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286992"/>
  <w15:chartTrackingRefBased/>
  <w15:docId w15:val="{68E76355-E3FF-4AE9-AE40-0A31F296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Wingdings" w:hAnsi="Wingdings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Primeirorecuodecorpodetexto21">
    <w:name w:val="Primeiro recuo de corpo de texto 21"/>
    <w:basedOn w:val="Recuodecorpodetexto"/>
    <w:pPr>
      <w:spacing w:line="240" w:lineRule="atLeast"/>
      <w:ind w:firstLine="210"/>
    </w:pPr>
    <w:rPr>
      <w:rFonts w:ascii="Arial" w:hAnsi="Arial"/>
      <w:spacing w:val="-5"/>
      <w:sz w:val="20"/>
      <w:szCs w:val="20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4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44EA"/>
    <w:rPr>
      <w:rFonts w:ascii="Segoe UI" w:hAnsi="Segoe UI" w:cs="Segoe UI"/>
      <w:sz w:val="18"/>
      <w:szCs w:val="18"/>
      <w:lang w:eastAsia="ar-SA"/>
    </w:rPr>
  </w:style>
  <w:style w:type="character" w:customStyle="1" w:styleId="RodapChar">
    <w:name w:val="Rodapé Char"/>
    <w:link w:val="Rodap"/>
    <w:uiPriority w:val="99"/>
    <w:rsid w:val="00596B44"/>
    <w:rPr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2E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lei&#231;&#245;es%20IEP\Elei&#231;&#245;es%202023\Requerimento%20Candidatura%20Dire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Candidatura Diretoria</Template>
  <TotalTime>1</TotalTime>
  <Pages>3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Curitiba, 23 de outubro de 2006</vt:lpstr>
    </vt:vector>
  </TitlesOfParts>
  <Company>NG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Curitiba, 23 de outubro de 2006</dc:title>
  <dc:subject/>
  <dc:creator>Dirlene Galvão</dc:creator>
  <cp:keywords/>
  <cp:lastModifiedBy>Dirlene Galvão</cp:lastModifiedBy>
  <cp:revision>2</cp:revision>
  <cp:lastPrinted>2023-01-16T13:12:00Z</cp:lastPrinted>
  <dcterms:created xsi:type="dcterms:W3CDTF">2023-01-16T14:25:00Z</dcterms:created>
  <dcterms:modified xsi:type="dcterms:W3CDTF">2023-01-16T14:26:00Z</dcterms:modified>
</cp:coreProperties>
</file>